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5C" w:rsidRPr="00324990" w:rsidRDefault="007E7A5C" w:rsidP="007E7A5C">
      <w:pPr>
        <w:rPr>
          <w:bdr w:val="single" w:sz="4" w:space="0" w:color="auto"/>
        </w:rPr>
      </w:pPr>
      <w:bookmarkStart w:id="0" w:name="_GoBack"/>
      <w:bookmarkEnd w:id="0"/>
      <w:r w:rsidRPr="00324990">
        <w:rPr>
          <w:rFonts w:hint="eastAsia"/>
          <w:bdr w:val="single" w:sz="4" w:space="0" w:color="auto"/>
        </w:rPr>
        <w:t>様式２３</w:t>
      </w:r>
    </w:p>
    <w:p w:rsidR="007E7A5C" w:rsidRPr="00324990" w:rsidRDefault="007E7A5C" w:rsidP="007E7A5C">
      <w:pPr>
        <w:jc w:val="center"/>
        <w:rPr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463"/>
        <w:gridCol w:w="6479"/>
      </w:tblGrid>
      <w:tr w:rsidR="007E7A5C" w:rsidRPr="00324990">
        <w:trPr>
          <w:trHeight w:val="467"/>
        </w:trPr>
        <w:tc>
          <w:tcPr>
            <w:tcW w:w="8569" w:type="dxa"/>
            <w:gridSpan w:val="3"/>
            <w:vAlign w:val="center"/>
          </w:tcPr>
          <w:p w:rsidR="007E7A5C" w:rsidRPr="00324990" w:rsidRDefault="007E7A5C" w:rsidP="00092EC5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基 本 財 産 処 分 承 認 申 請 書</w:t>
            </w:r>
          </w:p>
        </w:tc>
      </w:tr>
      <w:tr w:rsidR="007E7A5C" w:rsidRPr="00324990">
        <w:trPr>
          <w:trHeight w:val="472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629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7E7A5C" w:rsidRPr="00324990" w:rsidRDefault="007E7A5C" w:rsidP="00092EC5">
            <w:pPr>
              <w:jc w:val="center"/>
              <w:rPr>
                <w:sz w:val="16"/>
                <w:szCs w:val="16"/>
              </w:rPr>
            </w:pPr>
            <w:r w:rsidRPr="00324990">
              <w:rPr>
                <w:rFonts w:hint="eastAsia"/>
                <w:sz w:val="16"/>
                <w:szCs w:val="16"/>
              </w:rPr>
              <w:t>ふ り が な</w:t>
            </w:r>
          </w:p>
          <w:p w:rsidR="007E7A5C" w:rsidRPr="00324990" w:rsidRDefault="007E7A5C" w:rsidP="00092EC5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vAlign w:val="center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616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6479" w:type="dxa"/>
            <w:vAlign w:val="center"/>
          </w:tcPr>
          <w:p w:rsidR="007E7A5C" w:rsidRPr="00324990" w:rsidRDefault="007E7A5C" w:rsidP="00092EC5">
            <w:pPr>
              <w:ind w:right="1000"/>
              <w:jc w:val="right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 xml:space="preserve">　　　　印</w:t>
            </w:r>
          </w:p>
        </w:tc>
      </w:tr>
      <w:tr w:rsidR="007E7A5C" w:rsidRPr="00324990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申 請 年 月 日</w:t>
            </w:r>
          </w:p>
        </w:tc>
        <w:tc>
          <w:tcPr>
            <w:tcW w:w="6479" w:type="dxa"/>
            <w:vAlign w:val="center"/>
          </w:tcPr>
          <w:p w:rsidR="007E7A5C" w:rsidRPr="00324990" w:rsidRDefault="007E7A5C" w:rsidP="00092EC5">
            <w:pPr>
              <w:jc w:val="right"/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基本財産処分の内容</w:t>
            </w:r>
          </w:p>
        </w:tc>
        <w:tc>
          <w:tcPr>
            <w:tcW w:w="6479" w:type="dxa"/>
            <w:vAlign w:val="center"/>
          </w:tcPr>
          <w:p w:rsidR="007E7A5C" w:rsidRPr="00324990" w:rsidRDefault="007E7A5C" w:rsidP="00092EC5">
            <w:pPr>
              <w:jc w:val="right"/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282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基本財産を処分する理由</w:t>
            </w:r>
          </w:p>
        </w:tc>
        <w:tc>
          <w:tcPr>
            <w:tcW w:w="7942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859"/>
        </w:trPr>
        <w:tc>
          <w:tcPr>
            <w:tcW w:w="627" w:type="dxa"/>
            <w:tcBorders>
              <w:top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処分物件</w:t>
            </w:r>
          </w:p>
        </w:tc>
        <w:tc>
          <w:tcPr>
            <w:tcW w:w="7942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</w:tbl>
    <w:p w:rsidR="007E7A5C" w:rsidRPr="00324990" w:rsidRDefault="007E7A5C" w:rsidP="007E7A5C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（注意）</w:t>
      </w:r>
    </w:p>
    <w:p w:rsidR="007E7A5C" w:rsidRPr="00324990" w:rsidRDefault="007E7A5C" w:rsidP="007E7A5C">
      <w:pPr>
        <w:ind w:firstLineChars="100" w:firstLine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①　用紙の大きさは、日本工業規格Ａ列４番とすること。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②　基本財産処分の内容欄には、処分の種類（売却、賃貸等）、処分の相手方（買主、借主等）、処分の対価（売買価格、賃貸料等）等を記載すること。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③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④　この申請書には、次の書類を添付すること。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ア　定款に定める手続を経たことを証明する書類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イ　財産目録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ウ　処分物件が不動産の場合は、その価格評価書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⑤　この申請書の提出部数は、正本１通、副本１通とすること。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⑥　記名押印に代えて署名することができる。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</w:p>
    <w:sectPr w:rsidR="007E7A5C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0B8E"/>
    <w:rsid w:val="007039F9"/>
    <w:rsid w:val="00704FF8"/>
    <w:rsid w:val="00707079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0251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63F0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17D01"/>
    <w:rsid w:val="009264C1"/>
    <w:rsid w:val="00931F9A"/>
    <w:rsid w:val="009437DB"/>
    <w:rsid w:val="00947382"/>
    <w:rsid w:val="009476FF"/>
    <w:rsid w:val="009507D2"/>
    <w:rsid w:val="00955BB0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97DA8"/>
    <w:rsid w:val="00EA1E52"/>
    <w:rsid w:val="00EA49E6"/>
    <w:rsid w:val="00EA53AF"/>
    <w:rsid w:val="00EB6F35"/>
    <w:rsid w:val="00ED0555"/>
    <w:rsid w:val="00ED2A24"/>
    <w:rsid w:val="00EE3AA3"/>
    <w:rsid w:val="00EE6C89"/>
    <w:rsid w:val="00EF2A94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82AEC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D52E0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9636-E815-45D6-9767-F84AB789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DDA391EB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2015-04-07T07:33:00Z</dcterms:created>
  <dcterms:modified xsi:type="dcterms:W3CDTF">2015-04-08T04:14:00Z</dcterms:modified>
</cp:coreProperties>
</file>