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75" w:rsidRPr="00324990" w:rsidRDefault="00552775" w:rsidP="00552775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様式１</w:t>
      </w:r>
      <w:r w:rsidR="00622E43" w:rsidRPr="00324990">
        <w:rPr>
          <w:rFonts w:hint="eastAsia"/>
          <w:bdr w:val="single" w:sz="4" w:space="0" w:color="auto"/>
        </w:rPr>
        <w:t>７</w:t>
      </w:r>
    </w:p>
    <w:p w:rsidR="00552775" w:rsidRPr="00324990" w:rsidRDefault="00552775" w:rsidP="00552775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552775" w:rsidRPr="00324990" w:rsidTr="003720B2">
        <w:trPr>
          <w:trHeight w:val="9907"/>
        </w:trPr>
        <w:tc>
          <w:tcPr>
            <w:tcW w:w="8569" w:type="dxa"/>
            <w:shd w:val="clear" w:color="auto" w:fill="auto"/>
          </w:tcPr>
          <w:p w:rsidR="00552775" w:rsidRPr="00324990" w:rsidRDefault="00552775" w:rsidP="003720B2">
            <w:pPr>
              <w:ind w:left="840" w:hangingChars="400" w:hanging="840"/>
            </w:pPr>
          </w:p>
          <w:p w:rsidR="00552775" w:rsidRPr="00324990" w:rsidRDefault="00552775" w:rsidP="003720B2">
            <w:pPr>
              <w:ind w:left="840" w:hangingChars="400" w:hanging="840"/>
              <w:jc w:val="center"/>
            </w:pPr>
            <w:r w:rsidRPr="00324990">
              <w:rPr>
                <w:rFonts w:hint="eastAsia"/>
              </w:rPr>
              <w:t>償還計画書</w:t>
            </w:r>
          </w:p>
          <w:p w:rsidR="00B750B2" w:rsidRPr="00324990" w:rsidRDefault="00B750B2" w:rsidP="003720B2">
            <w:pPr>
              <w:ind w:left="800" w:hangingChars="400" w:hanging="800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 xml:space="preserve">　貸主：○○○○○○</w:t>
            </w:r>
          </w:p>
          <w:p w:rsidR="00552775" w:rsidRPr="00324990" w:rsidRDefault="00552775" w:rsidP="003720B2">
            <w:pPr>
              <w:ind w:leftChars="400" w:left="840" w:firstLineChars="3100" w:firstLine="6200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8"/>
              <w:gridCol w:w="1033"/>
              <w:gridCol w:w="1136"/>
              <w:gridCol w:w="898"/>
              <w:gridCol w:w="989"/>
              <w:gridCol w:w="710"/>
              <w:gridCol w:w="710"/>
              <w:gridCol w:w="710"/>
              <w:gridCol w:w="710"/>
              <w:gridCol w:w="710"/>
            </w:tblGrid>
            <w:tr w:rsidR="00552775" w:rsidRPr="00324990" w:rsidTr="003720B2">
              <w:tc>
                <w:tcPr>
                  <w:tcW w:w="1661" w:type="dxa"/>
                  <w:gridSpan w:val="2"/>
                  <w:shd w:val="clear" w:color="auto" w:fill="auto"/>
                  <w:vAlign w:val="center"/>
                </w:tcPr>
                <w:p w:rsidR="00552775" w:rsidRPr="00324990" w:rsidRDefault="0055277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3023" w:type="dxa"/>
                  <w:gridSpan w:val="3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52775" w:rsidRPr="00324990" w:rsidRDefault="0055277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償　還　額</w:t>
                  </w:r>
                </w:p>
              </w:tc>
              <w:tc>
                <w:tcPr>
                  <w:tcW w:w="3550" w:type="dxa"/>
                  <w:gridSpan w:val="5"/>
                  <w:tcBorders>
                    <w:left w:val="double" w:sz="4" w:space="0" w:color="auto"/>
                  </w:tcBorders>
                  <w:shd w:val="clear" w:color="auto" w:fill="auto"/>
                </w:tcPr>
                <w:p w:rsidR="00552775" w:rsidRPr="00324990" w:rsidRDefault="00552775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左に対する財源別充当額</w:t>
                  </w:r>
                </w:p>
                <w:p w:rsidR="00552775" w:rsidRPr="00324990" w:rsidRDefault="00552775" w:rsidP="003720B2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（個人別・財源別に記入してください）</w:t>
                  </w: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回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年　次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622E43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1033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平成　年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４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７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８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９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１０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１１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１２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１３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１４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１５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１６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１７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１８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１９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628" w:type="dxa"/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２０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1661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1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2797" w:type="dxa"/>
                  <w:gridSpan w:val="3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償還財源充当内訳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元　金</w:t>
                  </w:r>
                </w:p>
              </w:tc>
              <w:tc>
                <w:tcPr>
                  <w:tcW w:w="710" w:type="dxa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C7EEB" w:rsidRPr="00324990" w:rsidTr="003720B2">
              <w:tc>
                <w:tcPr>
                  <w:tcW w:w="2797" w:type="dxa"/>
                  <w:gridSpan w:val="3"/>
                  <w:vMerge/>
                  <w:shd w:val="clear" w:color="auto" w:fill="auto"/>
                </w:tcPr>
                <w:p w:rsidR="00CC7EEB" w:rsidRPr="00324990" w:rsidRDefault="00CC7EEB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gridSpan w:val="2"/>
                  <w:tcBorders>
                    <w:righ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利　息</w:t>
                  </w:r>
                </w:p>
              </w:tc>
              <w:tc>
                <w:tcPr>
                  <w:tcW w:w="710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C7EEB" w:rsidRPr="00324990" w:rsidRDefault="00CC7EEB" w:rsidP="0055277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52775" w:rsidRPr="00324990" w:rsidRDefault="00CC7EEB" w:rsidP="00552775">
            <w:r w:rsidRPr="00324990">
              <w:rPr>
                <w:rFonts w:hint="eastAsia"/>
              </w:rPr>
              <w:t xml:space="preserve">　　　　　　　　　　　　　　　　　　　　</w:t>
            </w:r>
          </w:p>
        </w:tc>
        <w:bookmarkStart w:id="0" w:name="_GoBack"/>
        <w:bookmarkEnd w:id="0"/>
      </w:tr>
    </w:tbl>
    <w:p w:rsidR="00552775" w:rsidRPr="00324990" w:rsidRDefault="00552775" w:rsidP="009C3A51">
      <w:pPr>
        <w:ind w:left="840" w:hangingChars="400" w:hanging="840"/>
      </w:pPr>
    </w:p>
    <w:p w:rsidR="00552775" w:rsidRPr="00324990" w:rsidRDefault="00552775" w:rsidP="009C3A51">
      <w:pPr>
        <w:ind w:left="840" w:hangingChars="400" w:hanging="840"/>
      </w:pPr>
    </w:p>
    <w:sectPr w:rsidR="00552775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17F93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86AE5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1993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F59D-3054-4F65-8CC0-016C69A3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EF40A0AE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2015-04-07T07:20:00Z</dcterms:created>
  <dcterms:modified xsi:type="dcterms:W3CDTF">2015-04-08T04:10:00Z</dcterms:modified>
</cp:coreProperties>
</file>