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43" w:rsidRPr="00324990" w:rsidRDefault="008A3F43" w:rsidP="008A3F43">
      <w:pPr>
        <w:rPr>
          <w:bdr w:val="single" w:sz="4" w:space="0" w:color="auto"/>
        </w:rPr>
      </w:pPr>
      <w:r w:rsidRPr="00324990">
        <w:rPr>
          <w:rFonts w:hint="eastAsia"/>
          <w:bdr w:val="single" w:sz="4" w:space="0" w:color="auto"/>
        </w:rPr>
        <w:t>様式</w:t>
      </w:r>
      <w:r w:rsidR="000B4296" w:rsidRPr="00324990">
        <w:rPr>
          <w:rFonts w:hint="eastAsia"/>
          <w:bdr w:val="single" w:sz="4" w:space="0" w:color="auto"/>
        </w:rPr>
        <w:t>１４</w:t>
      </w:r>
    </w:p>
    <w:p w:rsidR="008A3F43" w:rsidRPr="00324990" w:rsidRDefault="008A3F43" w:rsidP="008A3F43">
      <w:pPr>
        <w:rPr>
          <w:bdr w:val="single" w:sz="4" w:space="0" w:color="aut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8A3F43" w:rsidRPr="00324990" w:rsidTr="003720B2">
        <w:tc>
          <w:tcPr>
            <w:tcW w:w="8460" w:type="dxa"/>
            <w:shd w:val="clear" w:color="auto" w:fill="auto"/>
          </w:tcPr>
          <w:p w:rsidR="008A3F43" w:rsidRPr="00324990" w:rsidRDefault="008A3F43" w:rsidP="008A3F43">
            <w:pPr>
              <w:rPr>
                <w:bdr w:val="single" w:sz="4" w:space="0" w:color="auto"/>
              </w:rPr>
            </w:pPr>
          </w:p>
          <w:p w:rsidR="008A3F43" w:rsidRPr="00324990" w:rsidRDefault="008A3F43" w:rsidP="003720B2">
            <w:pPr>
              <w:jc w:val="center"/>
            </w:pPr>
            <w:r w:rsidRPr="00324990">
              <w:rPr>
                <w:rFonts w:hint="eastAsia"/>
              </w:rPr>
              <w:t>土地賃貸借契約書</w:t>
            </w:r>
          </w:p>
          <w:p w:rsidR="008A3F43" w:rsidRPr="00324990" w:rsidRDefault="008A3F43" w:rsidP="008A3F43"/>
          <w:p w:rsidR="008A3F43" w:rsidRPr="00324990" w:rsidRDefault="008A3F43" w:rsidP="003720B2">
            <w:pPr>
              <w:ind w:firstLineChars="100" w:firstLine="210"/>
            </w:pPr>
            <w:r w:rsidRPr="00324990">
              <w:rPr>
                <w:rFonts w:hint="eastAsia"/>
              </w:rPr>
              <w:t>貸地人○○○○（以下「甲」という。）と借地人社会福祉法人○○○○</w:t>
            </w:r>
            <w:r w:rsidR="00C657C5" w:rsidRPr="00324990">
              <w:rPr>
                <w:rFonts w:hint="eastAsia"/>
              </w:rPr>
              <w:t>理事長</w:t>
            </w:r>
            <w:r w:rsidRPr="00324990">
              <w:rPr>
                <w:rFonts w:hint="eastAsia"/>
              </w:rPr>
              <w:t>○○○○（以下「乙」という。）は、土地の賃貸借に関し、次のとおり契約を締結する。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（目的）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第１条　甲は、その所有にかかる</w:t>
            </w:r>
            <w:r w:rsidR="00C657C5" w:rsidRPr="00324990">
              <w:rPr>
                <w:rFonts w:hint="eastAsia"/>
              </w:rPr>
              <w:t>末記の</w:t>
            </w:r>
            <w:r w:rsidRPr="00324990">
              <w:rPr>
                <w:rFonts w:hint="eastAsia"/>
              </w:rPr>
              <w:t>土地を乙が設置経営する特別養護老人ホーム○○○○の敷地にあてるため賃貸する。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（契約期間）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第２条　前条の賃貸の契約期間は、平成　　年　　月　　日から前条の目的によって使用する期間とする。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（賃借料）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第３条　賃借料は○○○円とする。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（転貸の禁止）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第４条　乙は、この契約にかかる土地を他に転貸してはならない。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（契約の解除）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第５条　乙が正当な理由がなくこの契約の各条項に違背したときは、甲はこの契約を解除することができる。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２　乙はその都合により、いつでもこの契約の解除を甲に申し入れることができる。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（返還）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第６条　乙は、この契約による土地を返還する場合、原形に復した後、返還しなければならない。ただし、甲の承認を得た場合はこの限りでない。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（その他）</w:t>
            </w:r>
          </w:p>
          <w:p w:rsidR="008A3F43" w:rsidRPr="00324990" w:rsidRDefault="008A3F43" w:rsidP="003720B2">
            <w:pPr>
              <w:ind w:left="210" w:hangingChars="100" w:hanging="210"/>
            </w:pPr>
            <w:r w:rsidRPr="00324990">
              <w:rPr>
                <w:rFonts w:hint="eastAsia"/>
              </w:rPr>
              <w:t>第７条　以上に定めるもののほか、疑義の生じた場合は、甲乙協議のうえ決定する。</w:t>
            </w:r>
          </w:p>
          <w:p w:rsidR="00C657C5" w:rsidRPr="00324990" w:rsidRDefault="008A3F43" w:rsidP="003720B2">
            <w:pPr>
              <w:ind w:leftChars="-105" w:left="-10" w:hangingChars="100" w:hanging="210"/>
            </w:pPr>
            <w:r w:rsidRPr="00324990">
              <w:rPr>
                <w:rFonts w:hint="eastAsia"/>
              </w:rPr>
              <w:t xml:space="preserve">　</w:t>
            </w:r>
            <w:r w:rsidR="00C657C5" w:rsidRPr="00324990">
              <w:rPr>
                <w:rFonts w:hint="eastAsia"/>
              </w:rPr>
              <w:t xml:space="preserve">　この契約の成立を証するため、本契約書２通を作成し、甲、乙それぞれ書名押印のうえ、各自その１通を保有する。</w:t>
            </w:r>
          </w:p>
          <w:p w:rsidR="00C657C5" w:rsidRPr="00324990" w:rsidRDefault="00C657C5" w:rsidP="003720B2">
            <w:pPr>
              <w:ind w:firstLineChars="200" w:firstLine="420"/>
            </w:pPr>
          </w:p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平成　　年　　月　　日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甲　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氏名　　　　　　　　　　　　印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乙　住所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社会福祉法人○○○○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　　　　　　　　　　　　　　　　　　　　理事長　　　　　　　　　　印</w:t>
            </w:r>
          </w:p>
          <w:p w:rsidR="00C657C5" w:rsidRPr="00324990" w:rsidRDefault="00C657C5" w:rsidP="003720B2">
            <w:pPr>
              <w:jc w:val="center"/>
            </w:pPr>
            <w:r w:rsidRPr="00324990">
              <w:rPr>
                <w:rFonts w:hint="eastAsia"/>
              </w:rPr>
              <w:t>記</w:t>
            </w:r>
          </w:p>
          <w:p w:rsidR="00C657C5" w:rsidRPr="00324990" w:rsidRDefault="00C657C5" w:rsidP="003720B2">
            <w:pPr>
              <w:ind w:firstLineChars="200" w:firstLine="420"/>
            </w:pPr>
            <w:r w:rsidRPr="00324990">
              <w:rPr>
                <w:rFonts w:hint="eastAsia"/>
              </w:rPr>
              <w:t>土地の表示</w:t>
            </w:r>
          </w:p>
          <w:p w:rsidR="00C657C5" w:rsidRPr="00324990" w:rsidRDefault="002A64EB" w:rsidP="003720B2">
            <w:pPr>
              <w:ind w:firstLineChars="200" w:firstLine="420"/>
            </w:pPr>
            <w:r w:rsidRPr="00324990">
              <w:rPr>
                <w:rFonts w:hint="eastAsia"/>
              </w:rPr>
              <w:t xml:space="preserve">　１　所在地　　兵庫県○○</w:t>
            </w:r>
            <w:r w:rsidR="00C657C5" w:rsidRPr="00324990">
              <w:rPr>
                <w:rFonts w:hint="eastAsia"/>
              </w:rPr>
              <w:t>市○○町○○番</w:t>
            </w:r>
          </w:p>
          <w:p w:rsidR="00C657C5" w:rsidRPr="00324990" w:rsidRDefault="00C657C5" w:rsidP="003720B2">
            <w:pPr>
              <w:ind w:firstLineChars="300" w:firstLine="630"/>
            </w:pPr>
            <w:r w:rsidRPr="00324990">
              <w:rPr>
                <w:rFonts w:hint="eastAsia"/>
              </w:rPr>
              <w:t xml:space="preserve">２　地　目　　</w:t>
            </w:r>
            <w:r w:rsidR="00B750B2" w:rsidRPr="00324990">
              <w:rPr>
                <w:rFonts w:hint="eastAsia"/>
              </w:rPr>
              <w:t>○○</w:t>
            </w:r>
          </w:p>
          <w:p w:rsidR="00C657C5" w:rsidRPr="00324990" w:rsidRDefault="00C657C5" w:rsidP="00C657C5">
            <w:r w:rsidRPr="00324990">
              <w:rPr>
                <w:rFonts w:hint="eastAsia"/>
              </w:rPr>
              <w:t xml:space="preserve">　　　３　公簿面積　○○○○㎡</w:t>
            </w:r>
          </w:p>
          <w:p w:rsidR="008A3F43" w:rsidRPr="00324990" w:rsidRDefault="008A3F43" w:rsidP="00C657C5">
            <w:pPr>
              <w:rPr>
                <w:bdr w:val="single" w:sz="4" w:space="0" w:color="auto"/>
              </w:rPr>
            </w:pPr>
          </w:p>
        </w:tc>
        <w:bookmarkStart w:id="0" w:name="_GoBack"/>
        <w:bookmarkEnd w:id="0"/>
      </w:tr>
    </w:tbl>
    <w:p w:rsidR="00791F16" w:rsidRDefault="00791F16" w:rsidP="00586A54"/>
    <w:sectPr w:rsidR="00791F16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C1" w:rsidRDefault="00AE7AC1">
      <w:r>
        <w:separator/>
      </w:r>
    </w:p>
  </w:endnote>
  <w:endnote w:type="continuationSeparator" w:id="0">
    <w:p w:rsidR="00AE7AC1" w:rsidRDefault="00AE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C1" w:rsidRDefault="00AE7AC1">
      <w:r>
        <w:separator/>
      </w:r>
    </w:p>
  </w:footnote>
  <w:footnote w:type="continuationSeparator" w:id="0">
    <w:p w:rsidR="00AE7AC1" w:rsidRDefault="00AE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0315"/>
    <w:rsid w:val="003F6560"/>
    <w:rsid w:val="00400B78"/>
    <w:rsid w:val="004020E4"/>
    <w:rsid w:val="004035F3"/>
    <w:rsid w:val="00404B1D"/>
    <w:rsid w:val="0041249A"/>
    <w:rsid w:val="004157D0"/>
    <w:rsid w:val="004169F7"/>
    <w:rsid w:val="00417F3C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2353"/>
    <w:rsid w:val="005702D9"/>
    <w:rsid w:val="00571009"/>
    <w:rsid w:val="00584398"/>
    <w:rsid w:val="005865BA"/>
    <w:rsid w:val="00586A54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1783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10BC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77149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103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47D7C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C719E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A030B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F289-9C98-4651-B74F-DEEFA196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18D2DD4E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木山  幸成</cp:lastModifiedBy>
  <cp:revision>4</cp:revision>
  <cp:lastPrinted>2012-10-22T00:42:00Z</cp:lastPrinted>
  <dcterms:created xsi:type="dcterms:W3CDTF">2015-04-07T07:16:00Z</dcterms:created>
  <dcterms:modified xsi:type="dcterms:W3CDTF">2015-04-08T04:07:00Z</dcterms:modified>
</cp:coreProperties>
</file>