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83" w:rsidRPr="00324990" w:rsidRDefault="00C02D83" w:rsidP="00C02D83">
      <w:pPr>
        <w:rPr>
          <w:bdr w:val="single" w:sz="4" w:space="0" w:color="auto"/>
        </w:rPr>
      </w:pPr>
      <w:bookmarkStart w:id="0" w:name="_GoBack"/>
      <w:bookmarkEnd w:id="0"/>
      <w:r w:rsidRPr="00324990">
        <w:rPr>
          <w:rFonts w:hint="eastAsia"/>
          <w:bdr w:val="single" w:sz="4" w:space="0" w:color="auto"/>
        </w:rPr>
        <w:t>様式７</w:t>
      </w:r>
    </w:p>
    <w:p w:rsidR="00C02D83" w:rsidRPr="00324990" w:rsidRDefault="00C02D83" w:rsidP="00C02D83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02D83" w:rsidRPr="00324990" w:rsidTr="003720B2">
        <w:tc>
          <w:tcPr>
            <w:tcW w:w="8460" w:type="dxa"/>
            <w:shd w:val="clear" w:color="auto" w:fill="auto"/>
          </w:tcPr>
          <w:p w:rsidR="00C02D83" w:rsidRPr="00324990" w:rsidRDefault="00C02D83" w:rsidP="003720B2">
            <w:pPr>
              <w:ind w:left="840" w:hangingChars="400" w:hanging="840"/>
              <w:jc w:val="center"/>
            </w:pPr>
          </w:p>
          <w:p w:rsidR="00C02D83" w:rsidRPr="00324990" w:rsidRDefault="00C02D83" w:rsidP="003720B2">
            <w:pPr>
              <w:ind w:left="840" w:hangingChars="400" w:hanging="840"/>
              <w:jc w:val="center"/>
            </w:pPr>
            <w:r w:rsidRPr="00324990">
              <w:rPr>
                <w:rFonts w:hint="eastAsia"/>
              </w:rPr>
              <w:t>施設長就任承諾書</w:t>
            </w:r>
          </w:p>
          <w:p w:rsidR="00C02D83" w:rsidRPr="00324990" w:rsidRDefault="00C02D83" w:rsidP="003720B2">
            <w:pPr>
              <w:ind w:left="840" w:hangingChars="400" w:hanging="840"/>
            </w:pP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社会福祉法人○○○○が設置経営する特別養護老人ホーム○○○○の施設長に就任す</w:t>
            </w: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>ることを承諾いたします。</w:t>
            </w: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なお、施設長に就任するにあたっては、この職務に専任することを誓います。</w:t>
            </w:r>
          </w:p>
          <w:p w:rsidR="00C02D83" w:rsidRPr="00324990" w:rsidRDefault="00C02D83" w:rsidP="003720B2">
            <w:pPr>
              <w:ind w:left="840" w:hangingChars="400" w:hanging="840"/>
            </w:pP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平成　　年　　月　　日</w:t>
            </w:r>
          </w:p>
          <w:p w:rsidR="00C02D83" w:rsidRPr="00324990" w:rsidRDefault="00C02D83" w:rsidP="003720B2">
            <w:pPr>
              <w:ind w:left="840" w:hangingChars="400" w:hanging="840"/>
            </w:pP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　　　　　　　　　　　　　　　　住所</w:t>
            </w: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　　　　　　　　　　　　　　　　氏名　　　　　　　　　　　　　　　印</w:t>
            </w:r>
          </w:p>
          <w:p w:rsidR="00C02D83" w:rsidRPr="00324990" w:rsidRDefault="00C02D83" w:rsidP="003720B2">
            <w:pPr>
              <w:ind w:left="840" w:hangingChars="400" w:hanging="840"/>
            </w:pPr>
          </w:p>
          <w:p w:rsidR="00C02D83" w:rsidRPr="00324990" w:rsidRDefault="00C02D83" w:rsidP="003720B2">
            <w:pPr>
              <w:ind w:leftChars="100" w:left="840" w:hangingChars="300" w:hanging="630"/>
            </w:pPr>
            <w:r w:rsidRPr="00324990">
              <w:rPr>
                <w:rFonts w:hint="eastAsia"/>
              </w:rPr>
              <w:t>社会福祉法人○○○○</w:t>
            </w:r>
          </w:p>
          <w:p w:rsidR="00C02D83" w:rsidRPr="00324990" w:rsidRDefault="00C02D83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　理事長　○○○○ 様</w:t>
            </w:r>
          </w:p>
          <w:p w:rsidR="00C02D83" w:rsidRPr="00324990" w:rsidRDefault="00C02D83" w:rsidP="007F0EC6"/>
        </w:tc>
      </w:tr>
    </w:tbl>
    <w:p w:rsidR="00C02D83" w:rsidRPr="00324990" w:rsidRDefault="00C02D83" w:rsidP="00C02D83">
      <w:pPr>
        <w:ind w:left="720" w:hangingChars="400" w:hanging="72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（注）</w:t>
      </w:r>
    </w:p>
    <w:p w:rsidR="00C02D83" w:rsidRPr="00324990" w:rsidRDefault="00C02D83" w:rsidP="00C02D83">
      <w:pPr>
        <w:ind w:leftChars="100" w:left="750" w:hangingChars="300" w:hanging="54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施設長</w:t>
      </w:r>
      <w:r w:rsidR="00E94E5C" w:rsidRPr="00324990">
        <w:rPr>
          <w:rFonts w:hint="eastAsia"/>
          <w:sz w:val="18"/>
          <w:szCs w:val="18"/>
        </w:rPr>
        <w:t>の</w:t>
      </w:r>
      <w:r w:rsidRPr="00324990">
        <w:rPr>
          <w:rFonts w:hint="eastAsia"/>
          <w:sz w:val="18"/>
          <w:szCs w:val="18"/>
        </w:rPr>
        <w:t>資格</w:t>
      </w:r>
      <w:r w:rsidR="00E94E5C" w:rsidRPr="00324990">
        <w:rPr>
          <w:rFonts w:hint="eastAsia"/>
          <w:sz w:val="18"/>
          <w:szCs w:val="18"/>
        </w:rPr>
        <w:t>を証明する書類を</w:t>
      </w:r>
      <w:r w:rsidRPr="00324990">
        <w:rPr>
          <w:rFonts w:hint="eastAsia"/>
          <w:sz w:val="18"/>
          <w:szCs w:val="18"/>
        </w:rPr>
        <w:t>添付する</w:t>
      </w:r>
      <w:r w:rsidR="00E94E5C" w:rsidRPr="00324990">
        <w:rPr>
          <w:rFonts w:hint="eastAsia"/>
          <w:sz w:val="18"/>
          <w:szCs w:val="18"/>
        </w:rPr>
        <w:t>こと</w:t>
      </w:r>
      <w:r w:rsidRPr="00324990">
        <w:rPr>
          <w:rFonts w:hint="eastAsia"/>
          <w:sz w:val="18"/>
          <w:szCs w:val="18"/>
        </w:rPr>
        <w:t>。</w:t>
      </w:r>
    </w:p>
    <w:p w:rsidR="00C02D83" w:rsidRPr="00324990" w:rsidRDefault="00C02D83" w:rsidP="00C02D83">
      <w:pPr>
        <w:ind w:left="840" w:hangingChars="400" w:hanging="840"/>
      </w:pPr>
    </w:p>
    <w:sectPr w:rsidR="00C02D83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0525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784"/>
    <w:rsid w:val="00E60CE1"/>
    <w:rsid w:val="00E61154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AF14-CC15-4919-A266-DB435DF1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D9E05A3D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2015-04-07T07:00:00Z</dcterms:created>
  <dcterms:modified xsi:type="dcterms:W3CDTF">2015-04-08T04:03:00Z</dcterms:modified>
</cp:coreProperties>
</file>