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8A" w:rsidRPr="00324990" w:rsidRDefault="00C72E8A" w:rsidP="00C72E8A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8A0D2D" w:rsidRPr="00324990">
        <w:rPr>
          <w:rFonts w:hint="eastAsia"/>
          <w:bdr w:val="single" w:sz="4" w:space="0" w:color="auto"/>
        </w:rPr>
        <w:t>４－１</w:t>
      </w:r>
    </w:p>
    <w:p w:rsidR="00C72E8A" w:rsidRPr="00324990" w:rsidRDefault="00C72E8A" w:rsidP="00C72E8A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72E8A" w:rsidRPr="00324990" w:rsidTr="003720B2">
        <w:tc>
          <w:tcPr>
            <w:tcW w:w="8460" w:type="dxa"/>
            <w:shd w:val="clear" w:color="auto" w:fill="auto"/>
          </w:tcPr>
          <w:p w:rsidR="00C72E8A" w:rsidRPr="00324990" w:rsidRDefault="00C72E8A" w:rsidP="00A762DB">
            <w:r w:rsidRPr="00324990">
              <w:rPr>
                <w:rFonts w:hint="eastAsia"/>
              </w:rPr>
              <w:t>（保育所（例））</w:t>
            </w:r>
          </w:p>
          <w:p w:rsidR="00C72E8A" w:rsidRPr="00324990" w:rsidRDefault="00C72E8A" w:rsidP="003720B2">
            <w:pPr>
              <w:jc w:val="center"/>
            </w:pPr>
            <w:r w:rsidRPr="00324990">
              <w:rPr>
                <w:rFonts w:hint="eastAsia"/>
              </w:rPr>
              <w:t>平成　　年度　○○○○保育園事業計画書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１　保育園の運営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（１）所在地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（２）定　員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1135"/>
              <w:gridCol w:w="1134"/>
              <w:gridCol w:w="1136"/>
              <w:gridCol w:w="1135"/>
              <w:gridCol w:w="1136"/>
              <w:gridCol w:w="1136"/>
            </w:tblGrid>
            <w:tr w:rsidR="00C72E8A" w:rsidRPr="00324990" w:rsidTr="003720B2"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０歳児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１歳児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２歳児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３歳児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４歳児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５歳児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合　計</w:t>
                  </w:r>
                </w:p>
              </w:tc>
            </w:tr>
            <w:tr w:rsidR="00C72E8A" w:rsidRPr="00324990" w:rsidTr="003720B2"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C72E8A" w:rsidRPr="00324990" w:rsidRDefault="00C72E8A" w:rsidP="003720B2">
                  <w:pPr>
                    <w:jc w:val="right"/>
                  </w:pPr>
                  <w:r w:rsidRPr="00324990"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C72E8A" w:rsidRPr="00324990" w:rsidRDefault="00C72E8A" w:rsidP="00A762DB">
            <w:r w:rsidRPr="00324990">
              <w:rPr>
                <w:rFonts w:hint="eastAsia"/>
              </w:rPr>
              <w:t>（３）職員定数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（４）事業開始年月日（予定）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２　保育目標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（１）保育目標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（２）保育時間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（３）保育内容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３　職員名簿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9"/>
              <w:gridCol w:w="1440"/>
              <w:gridCol w:w="1620"/>
              <w:gridCol w:w="1473"/>
              <w:gridCol w:w="696"/>
              <w:gridCol w:w="1498"/>
            </w:tblGrid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職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氏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本　俸</w:t>
                  </w:r>
                </w:p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園長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主任保育士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保育士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39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用務員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7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</w:tbl>
          <w:p w:rsidR="00C72E8A" w:rsidRPr="00324990" w:rsidRDefault="002A64EB" w:rsidP="003720B2">
            <w:pPr>
              <w:ind w:leftChars="100" w:left="210" w:firstLineChars="100" w:firstLine="21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その他、兵庫県○○</w:t>
            </w:r>
            <w:r w:rsidR="00C72E8A" w:rsidRPr="00324990">
              <w:rPr>
                <w:rFonts w:hAnsi="ＭＳ 明朝" w:hint="eastAsia"/>
              </w:rPr>
              <w:t>市○○町○○丁目○○番○○号所在の○○医院の○○○○医師を嘱託医とする。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４　保育施設・設備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（１）園舎、園庭の概要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（２）備品等の設備の概要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５　防災計画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６　資金計画</w:t>
            </w:r>
          </w:p>
          <w:p w:rsidR="00C72E8A" w:rsidRPr="00324990" w:rsidRDefault="00C72E8A" w:rsidP="00A762DB"/>
        </w:tc>
      </w:tr>
    </w:tbl>
    <w:p w:rsidR="008A0D2D" w:rsidRPr="00324990" w:rsidRDefault="008A0D2D" w:rsidP="00C72E8A">
      <w:pPr>
        <w:rPr>
          <w:bdr w:val="single" w:sz="4" w:space="0" w:color="auto"/>
        </w:rPr>
      </w:pPr>
      <w:bookmarkStart w:id="0" w:name="_GoBack"/>
      <w:bookmarkEnd w:id="0"/>
    </w:p>
    <w:sectPr w:rsidR="008A0D2D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E68C2"/>
    <w:rsid w:val="005F0B23"/>
    <w:rsid w:val="005F22FF"/>
    <w:rsid w:val="005F7B92"/>
    <w:rsid w:val="00600CD1"/>
    <w:rsid w:val="00604904"/>
    <w:rsid w:val="006051CE"/>
    <w:rsid w:val="00605947"/>
    <w:rsid w:val="00607B42"/>
    <w:rsid w:val="00620932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7D2A-C791-45FD-80F3-11FB2E6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AEDA5A07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2015-04-07T06:55:00Z</dcterms:created>
  <dcterms:modified xsi:type="dcterms:W3CDTF">2015-04-08T04:00:00Z</dcterms:modified>
</cp:coreProperties>
</file>